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C09C2" w14:textId="52146059" w:rsidR="00127667" w:rsidRPr="0024238B" w:rsidRDefault="001E72FB" w:rsidP="00273E4A">
      <w:pPr>
        <w:pStyle w:val="a8"/>
        <w:rPr>
          <w:rFonts w:asciiTheme="majorHAnsi" w:hAnsiTheme="majorHAnsi" w:cstheme="majorHAnsi"/>
        </w:rPr>
      </w:pPr>
      <w:r>
        <w:rPr>
          <w:rFonts w:hint="eastAsia"/>
        </w:rPr>
        <w:t>企画書</w:t>
      </w:r>
    </w:p>
    <w:p w14:paraId="5B646382" w14:textId="6D3081E3" w:rsidR="0024238B" w:rsidRDefault="001E72FB" w:rsidP="001E72FB">
      <w:pPr>
        <w:pStyle w:val="afc"/>
      </w:pPr>
      <w:r>
        <w:rPr>
          <w:rFonts w:hint="eastAsia"/>
        </w:rPr>
        <w:t>企画名：</w:t>
      </w:r>
    </w:p>
    <w:p w14:paraId="2BD302BA" w14:textId="510502D9" w:rsidR="00822180" w:rsidRDefault="00622A2C" w:rsidP="001E72FB">
      <w:pPr>
        <w:pStyle w:val="1"/>
      </w:pPr>
      <w:r>
        <w:rPr>
          <w:rFonts w:hint="eastAsia"/>
        </w:rPr>
        <w:t>企画概要</w:t>
      </w:r>
    </w:p>
    <w:p w14:paraId="3B7E4BE9" w14:textId="6C9FDC34" w:rsidR="00622A2C" w:rsidRDefault="00622A2C" w:rsidP="00622A2C">
      <w:pPr>
        <w:ind w:firstLine="220"/>
      </w:pPr>
    </w:p>
    <w:p w14:paraId="4BCF966C" w14:textId="1893DB7F" w:rsidR="00622A2C" w:rsidRDefault="00622A2C" w:rsidP="00622A2C">
      <w:pPr>
        <w:pStyle w:val="1"/>
      </w:pPr>
      <w:r>
        <w:rPr>
          <w:rFonts w:hint="eastAsia"/>
        </w:rPr>
        <w:t>企画内容</w:t>
      </w:r>
      <w:r w:rsidR="00306099">
        <w:rPr>
          <w:rFonts w:hint="eastAsia"/>
        </w:rPr>
        <w:t>の詳細</w:t>
      </w:r>
    </w:p>
    <w:p w14:paraId="43598EDD" w14:textId="77777777" w:rsidR="00622A2C" w:rsidRPr="00622A2C" w:rsidRDefault="00622A2C" w:rsidP="00622A2C">
      <w:pPr>
        <w:ind w:firstLine="220"/>
      </w:pPr>
    </w:p>
    <w:p w14:paraId="2B01D8CF" w14:textId="156BA917" w:rsidR="00622A2C" w:rsidRDefault="00622A2C" w:rsidP="00622A2C">
      <w:pPr>
        <w:pStyle w:val="1"/>
      </w:pPr>
      <w:r>
        <w:rPr>
          <w:rFonts w:hint="eastAsia"/>
        </w:rPr>
        <w:t>企画に参加する人数</w:t>
      </w:r>
    </w:p>
    <w:p w14:paraId="2F4DEEDE" w14:textId="282BD331" w:rsidR="00622A2C" w:rsidRDefault="00622A2C" w:rsidP="00622A2C">
      <w:pPr>
        <w:ind w:firstLine="220"/>
      </w:pPr>
    </w:p>
    <w:p w14:paraId="70FB4C70" w14:textId="6ECF6B1F" w:rsidR="00622A2C" w:rsidRDefault="00306099" w:rsidP="00622A2C">
      <w:pPr>
        <w:pStyle w:val="1"/>
      </w:pPr>
      <w:r>
        <w:rPr>
          <w:rFonts w:hint="eastAsia"/>
        </w:rPr>
        <w:t>ゲストの有無</w:t>
      </w:r>
    </w:p>
    <w:p w14:paraId="667F8675" w14:textId="264D76AE" w:rsidR="00622A2C" w:rsidRDefault="00622A2C" w:rsidP="00622A2C">
      <w:pPr>
        <w:ind w:firstLine="220"/>
      </w:pPr>
    </w:p>
    <w:p w14:paraId="2B146FEE" w14:textId="05298B99" w:rsidR="00306099" w:rsidRPr="00306099" w:rsidRDefault="00306099" w:rsidP="00306099">
      <w:pPr>
        <w:pStyle w:val="1"/>
      </w:pPr>
      <w:r>
        <w:rPr>
          <w:rFonts w:hint="eastAsia"/>
        </w:rPr>
        <w:t>ゲストの詳細</w:t>
      </w:r>
    </w:p>
    <w:sectPr w:rsidR="00306099" w:rsidRPr="00306099" w:rsidSect="005E35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B506E" w14:textId="77777777" w:rsidR="007666A2" w:rsidRDefault="007666A2" w:rsidP="008C2AF4">
      <w:pPr>
        <w:ind w:firstLine="220"/>
      </w:pPr>
      <w:r>
        <w:separator/>
      </w:r>
    </w:p>
  </w:endnote>
  <w:endnote w:type="continuationSeparator" w:id="0">
    <w:p w14:paraId="2F822148" w14:textId="77777777" w:rsidR="007666A2" w:rsidRDefault="007666A2" w:rsidP="008C2AF4">
      <w:pPr>
        <w:ind w:firstLine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FD299" w14:textId="77777777" w:rsidR="00D46E3B" w:rsidRDefault="00D46E3B" w:rsidP="008C2AF4">
    <w:pPr>
      <w:pStyle w:val="a5"/>
      <w:ind w:firstLine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E8B53" w14:textId="77777777" w:rsidR="00D46E3B" w:rsidRDefault="00D46E3B" w:rsidP="008C2AF4">
    <w:pPr>
      <w:pStyle w:val="a5"/>
      <w:ind w:firstLine="2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D987C" w14:textId="77777777" w:rsidR="00D46E3B" w:rsidRDefault="00D46E3B" w:rsidP="008C2AF4">
    <w:pPr>
      <w:pStyle w:val="a5"/>
      <w:ind w:firstLine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77E59" w14:textId="77777777" w:rsidR="007666A2" w:rsidRDefault="007666A2" w:rsidP="008C2AF4">
      <w:pPr>
        <w:ind w:firstLine="220"/>
      </w:pPr>
      <w:r>
        <w:separator/>
      </w:r>
    </w:p>
  </w:footnote>
  <w:footnote w:type="continuationSeparator" w:id="0">
    <w:p w14:paraId="35828114" w14:textId="77777777" w:rsidR="007666A2" w:rsidRDefault="007666A2" w:rsidP="008C2AF4">
      <w:pPr>
        <w:ind w:firstLine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3E6E6" w14:textId="77777777" w:rsidR="00D46E3B" w:rsidRDefault="00D46E3B" w:rsidP="008C2AF4">
    <w:pPr>
      <w:pStyle w:val="a3"/>
      <w:ind w:firstLine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33ECE" w14:textId="77777777" w:rsidR="00D46E3B" w:rsidRPr="00006096" w:rsidRDefault="00D46E3B" w:rsidP="008C2AF4">
    <w:pPr>
      <w:pStyle w:val="a3"/>
      <w:ind w:firstLine="2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632D0" w14:textId="77777777" w:rsidR="00D46E3B" w:rsidRDefault="00D46E3B" w:rsidP="008C2AF4">
    <w:pPr>
      <w:pStyle w:val="a3"/>
      <w:ind w:firstLine="2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44824"/>
    <w:multiLevelType w:val="hybridMultilevel"/>
    <w:tmpl w:val="99B65A28"/>
    <w:lvl w:ilvl="0" w:tplc="6AEEA6E4">
      <w:start w:val="1"/>
      <w:numFmt w:val="bullet"/>
      <w:lvlText w:val="※"/>
      <w:lvlJc w:val="left"/>
      <w:pPr>
        <w:ind w:left="6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54243FFE"/>
    <w:multiLevelType w:val="hybridMultilevel"/>
    <w:tmpl w:val="4426F992"/>
    <w:lvl w:ilvl="0" w:tplc="13F644A0">
      <w:start w:val="1"/>
      <w:numFmt w:val="bullet"/>
      <w:lvlText w:val="※"/>
      <w:lvlJc w:val="left"/>
      <w:pPr>
        <w:ind w:left="64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7FF939CC"/>
    <w:multiLevelType w:val="hybridMultilevel"/>
    <w:tmpl w:val="C01ECAB8"/>
    <w:lvl w:ilvl="0" w:tplc="C580430A">
      <w:start w:val="1"/>
      <w:numFmt w:val="bullet"/>
      <w:lvlText w:val=""/>
      <w:lvlJc w:val="left"/>
      <w:pPr>
        <w:ind w:left="64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484785349">
    <w:abstractNumId w:val="2"/>
  </w:num>
  <w:num w:numId="2" w16cid:durableId="1939632662">
    <w:abstractNumId w:val="1"/>
  </w:num>
  <w:num w:numId="3" w16cid:durableId="181287036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BD0"/>
    <w:rsid w:val="00005F84"/>
    <w:rsid w:val="00006096"/>
    <w:rsid w:val="000109EF"/>
    <w:rsid w:val="000154ED"/>
    <w:rsid w:val="0002250D"/>
    <w:rsid w:val="0002553F"/>
    <w:rsid w:val="000309AD"/>
    <w:rsid w:val="00033B69"/>
    <w:rsid w:val="00046980"/>
    <w:rsid w:val="00053C09"/>
    <w:rsid w:val="00062626"/>
    <w:rsid w:val="00066085"/>
    <w:rsid w:val="00094F1A"/>
    <w:rsid w:val="000A0255"/>
    <w:rsid w:val="000A54A9"/>
    <w:rsid w:val="000E3AB7"/>
    <w:rsid w:val="000E4FB5"/>
    <w:rsid w:val="00105F07"/>
    <w:rsid w:val="00127667"/>
    <w:rsid w:val="00130462"/>
    <w:rsid w:val="00131E46"/>
    <w:rsid w:val="00136963"/>
    <w:rsid w:val="00137BA6"/>
    <w:rsid w:val="00167B1C"/>
    <w:rsid w:val="00181DD7"/>
    <w:rsid w:val="001A673A"/>
    <w:rsid w:val="001C7FEB"/>
    <w:rsid w:val="001D7C3D"/>
    <w:rsid w:val="001E1A47"/>
    <w:rsid w:val="001E72FB"/>
    <w:rsid w:val="001F313F"/>
    <w:rsid w:val="00201C24"/>
    <w:rsid w:val="0022592B"/>
    <w:rsid w:val="00237D81"/>
    <w:rsid w:val="0024238B"/>
    <w:rsid w:val="0024641E"/>
    <w:rsid w:val="002469F7"/>
    <w:rsid w:val="00250BEF"/>
    <w:rsid w:val="002635C1"/>
    <w:rsid w:val="00263745"/>
    <w:rsid w:val="00271164"/>
    <w:rsid w:val="00273E4A"/>
    <w:rsid w:val="00291408"/>
    <w:rsid w:val="0029395D"/>
    <w:rsid w:val="002D6CE7"/>
    <w:rsid w:val="00305BF1"/>
    <w:rsid w:val="00306099"/>
    <w:rsid w:val="00316C2D"/>
    <w:rsid w:val="00317452"/>
    <w:rsid w:val="0033641C"/>
    <w:rsid w:val="00357796"/>
    <w:rsid w:val="003636F4"/>
    <w:rsid w:val="00365C08"/>
    <w:rsid w:val="003A4D2C"/>
    <w:rsid w:val="00407D61"/>
    <w:rsid w:val="004143A4"/>
    <w:rsid w:val="004258BB"/>
    <w:rsid w:val="00427E60"/>
    <w:rsid w:val="004366C4"/>
    <w:rsid w:val="004652B1"/>
    <w:rsid w:val="00467AC7"/>
    <w:rsid w:val="00471FE0"/>
    <w:rsid w:val="00477A2B"/>
    <w:rsid w:val="004933A4"/>
    <w:rsid w:val="004A1B1F"/>
    <w:rsid w:val="004D3FF9"/>
    <w:rsid w:val="004E15B3"/>
    <w:rsid w:val="004E5426"/>
    <w:rsid w:val="004F1142"/>
    <w:rsid w:val="004F285B"/>
    <w:rsid w:val="00502186"/>
    <w:rsid w:val="00510161"/>
    <w:rsid w:val="00532051"/>
    <w:rsid w:val="00581F16"/>
    <w:rsid w:val="00584BFE"/>
    <w:rsid w:val="00595D65"/>
    <w:rsid w:val="005A5674"/>
    <w:rsid w:val="005D2B96"/>
    <w:rsid w:val="005D6481"/>
    <w:rsid w:val="005E35A7"/>
    <w:rsid w:val="00615AB9"/>
    <w:rsid w:val="00622A2C"/>
    <w:rsid w:val="00665120"/>
    <w:rsid w:val="006930E6"/>
    <w:rsid w:val="006960EE"/>
    <w:rsid w:val="006A2630"/>
    <w:rsid w:val="006B090B"/>
    <w:rsid w:val="006F067B"/>
    <w:rsid w:val="006F2945"/>
    <w:rsid w:val="0071659F"/>
    <w:rsid w:val="00722579"/>
    <w:rsid w:val="00740E06"/>
    <w:rsid w:val="00743C38"/>
    <w:rsid w:val="00761F02"/>
    <w:rsid w:val="007639F2"/>
    <w:rsid w:val="007666A2"/>
    <w:rsid w:val="007743AD"/>
    <w:rsid w:val="00784E70"/>
    <w:rsid w:val="00786C0F"/>
    <w:rsid w:val="00790AF9"/>
    <w:rsid w:val="00793C6C"/>
    <w:rsid w:val="00797919"/>
    <w:rsid w:val="00797967"/>
    <w:rsid w:val="007E1A5F"/>
    <w:rsid w:val="007E792E"/>
    <w:rsid w:val="007F2B76"/>
    <w:rsid w:val="00813D75"/>
    <w:rsid w:val="00822180"/>
    <w:rsid w:val="008329CE"/>
    <w:rsid w:val="008709B7"/>
    <w:rsid w:val="008831FF"/>
    <w:rsid w:val="0088385D"/>
    <w:rsid w:val="008933A1"/>
    <w:rsid w:val="008C2781"/>
    <w:rsid w:val="008C2AF4"/>
    <w:rsid w:val="008C51E5"/>
    <w:rsid w:val="008C587C"/>
    <w:rsid w:val="008E00E2"/>
    <w:rsid w:val="008E210F"/>
    <w:rsid w:val="008E7BAB"/>
    <w:rsid w:val="00902385"/>
    <w:rsid w:val="00913CBE"/>
    <w:rsid w:val="00946532"/>
    <w:rsid w:val="009501C9"/>
    <w:rsid w:val="00960C40"/>
    <w:rsid w:val="009661C8"/>
    <w:rsid w:val="00980B75"/>
    <w:rsid w:val="009B2B27"/>
    <w:rsid w:val="009D26E2"/>
    <w:rsid w:val="009D3F39"/>
    <w:rsid w:val="009F0F64"/>
    <w:rsid w:val="00A06494"/>
    <w:rsid w:val="00A0666C"/>
    <w:rsid w:val="00A7786B"/>
    <w:rsid w:val="00A83829"/>
    <w:rsid w:val="00AB775C"/>
    <w:rsid w:val="00AC0BD4"/>
    <w:rsid w:val="00AF4E5F"/>
    <w:rsid w:val="00B075C0"/>
    <w:rsid w:val="00B21343"/>
    <w:rsid w:val="00B27E23"/>
    <w:rsid w:val="00B43A25"/>
    <w:rsid w:val="00B70C1B"/>
    <w:rsid w:val="00B8112E"/>
    <w:rsid w:val="00B91ADC"/>
    <w:rsid w:val="00B927E2"/>
    <w:rsid w:val="00BA188A"/>
    <w:rsid w:val="00BA263F"/>
    <w:rsid w:val="00BA4169"/>
    <w:rsid w:val="00BE5621"/>
    <w:rsid w:val="00BF1C50"/>
    <w:rsid w:val="00C146F2"/>
    <w:rsid w:val="00C21FE2"/>
    <w:rsid w:val="00C22674"/>
    <w:rsid w:val="00C3434A"/>
    <w:rsid w:val="00C42BD0"/>
    <w:rsid w:val="00C519EF"/>
    <w:rsid w:val="00C861AE"/>
    <w:rsid w:val="00C91833"/>
    <w:rsid w:val="00CA244D"/>
    <w:rsid w:val="00CA6738"/>
    <w:rsid w:val="00CC570E"/>
    <w:rsid w:val="00CE0357"/>
    <w:rsid w:val="00CE158C"/>
    <w:rsid w:val="00CE2557"/>
    <w:rsid w:val="00D02B7E"/>
    <w:rsid w:val="00D15EF9"/>
    <w:rsid w:val="00D20130"/>
    <w:rsid w:val="00D23020"/>
    <w:rsid w:val="00D33888"/>
    <w:rsid w:val="00D40E4E"/>
    <w:rsid w:val="00D46E3B"/>
    <w:rsid w:val="00D73923"/>
    <w:rsid w:val="00D90104"/>
    <w:rsid w:val="00DA493C"/>
    <w:rsid w:val="00DE4BB5"/>
    <w:rsid w:val="00DE6535"/>
    <w:rsid w:val="00DE6865"/>
    <w:rsid w:val="00DE6D44"/>
    <w:rsid w:val="00E06A30"/>
    <w:rsid w:val="00E43D79"/>
    <w:rsid w:val="00E505CC"/>
    <w:rsid w:val="00E64675"/>
    <w:rsid w:val="00E90705"/>
    <w:rsid w:val="00EC286B"/>
    <w:rsid w:val="00EC311E"/>
    <w:rsid w:val="00EC32A0"/>
    <w:rsid w:val="00EC56B2"/>
    <w:rsid w:val="00EC7E68"/>
    <w:rsid w:val="00EF146F"/>
    <w:rsid w:val="00F14013"/>
    <w:rsid w:val="00F16D24"/>
    <w:rsid w:val="00F400D0"/>
    <w:rsid w:val="00F63310"/>
    <w:rsid w:val="00F70618"/>
    <w:rsid w:val="00FE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95E24E"/>
  <w15:docId w15:val="{048C4546-95A7-434F-AED8-39916A19C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AF4"/>
    <w:pPr>
      <w:spacing w:after="0" w:line="240" w:lineRule="auto"/>
      <w:ind w:firstLineChars="100" w:firstLine="100"/>
      <w:jc w:val="both"/>
    </w:pPr>
    <w:rPr>
      <w:rFonts w:ascii="Times New Roman" w:hAnsi="Times New Roman"/>
      <w:iCs/>
      <w:szCs w:val="20"/>
    </w:rPr>
  </w:style>
  <w:style w:type="paragraph" w:styleId="1">
    <w:name w:val="heading 1"/>
    <w:basedOn w:val="a"/>
    <w:next w:val="a"/>
    <w:link w:val="10"/>
    <w:uiPriority w:val="9"/>
    <w:qFormat/>
    <w:rsid w:val="009D26E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200" w:after="100"/>
      <w:ind w:firstLineChars="0" w:firstLine="0"/>
      <w:contextualSpacing/>
      <w:outlineLvl w:val="0"/>
    </w:pPr>
    <w:rPr>
      <w:rFonts w:cstheme="majorBidi"/>
      <w:b/>
      <w:bCs/>
      <w:color w:val="622423" w:themeColor="accent2" w:themeShade="7F"/>
      <w:sz w:val="24"/>
      <w:szCs w:val="22"/>
    </w:rPr>
  </w:style>
  <w:style w:type="paragraph" w:styleId="2">
    <w:name w:val="heading 2"/>
    <w:basedOn w:val="20"/>
    <w:next w:val="20"/>
    <w:link w:val="21"/>
    <w:uiPriority w:val="9"/>
    <w:unhideWhenUsed/>
    <w:qFormat/>
    <w:rsid w:val="009D26E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firstLineChars="0" w:firstLine="0"/>
      <w:contextualSpacing/>
      <w:outlineLvl w:val="1"/>
    </w:pPr>
    <w:rPr>
      <w:rFonts w:cstheme="majorBidi"/>
      <w:b/>
      <w:bCs/>
      <w:color w:val="943634" w:themeColor="accent2" w:themeShade="BF"/>
      <w:sz w:val="24"/>
      <w:szCs w:val="22"/>
    </w:rPr>
  </w:style>
  <w:style w:type="paragraph" w:styleId="3">
    <w:name w:val="heading 3"/>
    <w:basedOn w:val="30"/>
    <w:next w:val="30"/>
    <w:link w:val="31"/>
    <w:uiPriority w:val="9"/>
    <w:unhideWhenUsed/>
    <w:qFormat/>
    <w:rsid w:val="009D26E2"/>
    <w:pPr>
      <w:pBdr>
        <w:bottom w:val="single" w:sz="4" w:space="0" w:color="C0504D" w:themeColor="accent2"/>
      </w:pBdr>
      <w:spacing w:before="200" w:after="100"/>
      <w:ind w:firstLineChars="0" w:firstLine="0"/>
      <w:contextualSpacing/>
      <w:outlineLvl w:val="2"/>
    </w:pPr>
    <w:rPr>
      <w:rFonts w:cstheme="majorBidi"/>
      <w:b/>
      <w:bCs/>
      <w:color w:val="943634" w:themeColor="accent2" w:themeShade="BF"/>
      <w:sz w:val="24"/>
      <w:szCs w:val="22"/>
    </w:rPr>
  </w:style>
  <w:style w:type="paragraph" w:styleId="4">
    <w:name w:val="heading 4"/>
    <w:basedOn w:val="a"/>
    <w:next w:val="a"/>
    <w:link w:val="40"/>
    <w:uiPriority w:val="9"/>
    <w:unhideWhenUsed/>
    <w:rsid w:val="005E35A7"/>
    <w:pPr>
      <w:pBdr>
        <w:left w:val="single" w:sz="4" w:space="2" w:color="C0504D" w:themeColor="accent2"/>
        <w:bottom w:val="single" w:sz="4" w:space="2" w:color="C0504D" w:themeColor="accent2"/>
      </w:pBdr>
      <w:spacing w:before="2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Cs w:val="22"/>
    </w:rPr>
  </w:style>
  <w:style w:type="paragraph" w:styleId="5">
    <w:name w:val="heading 5"/>
    <w:basedOn w:val="a"/>
    <w:next w:val="a"/>
    <w:link w:val="50"/>
    <w:uiPriority w:val="9"/>
    <w:unhideWhenUsed/>
    <w:rsid w:val="005E35A7"/>
    <w:pPr>
      <w:pBdr>
        <w:left w:val="dotted" w:sz="4" w:space="2" w:color="C0504D" w:themeColor="accent2"/>
        <w:bottom w:val="dotted" w:sz="4" w:space="2" w:color="C0504D" w:themeColor="accent2"/>
      </w:pBdr>
      <w:spacing w:before="2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Cs w:val="22"/>
    </w:rPr>
  </w:style>
  <w:style w:type="paragraph" w:styleId="6">
    <w:name w:val="heading 6"/>
    <w:basedOn w:val="a"/>
    <w:next w:val="a"/>
    <w:link w:val="60"/>
    <w:uiPriority w:val="9"/>
    <w:unhideWhenUsed/>
    <w:rsid w:val="00B075C0"/>
    <w:pPr>
      <w:pBdr>
        <w:bottom w:val="single" w:sz="4" w:space="2" w:color="E5B8B7" w:themeColor="accent2" w:themeTint="66"/>
      </w:pBdr>
      <w:spacing w:before="200" w:line="269" w:lineRule="auto"/>
      <w:contextualSpacing/>
      <w:outlineLvl w:val="5"/>
    </w:pPr>
    <w:rPr>
      <w:rFonts w:asciiTheme="majorHAnsi" w:hAnsiTheme="majorHAnsi" w:cstheme="majorBidi"/>
      <w:color w:val="943634" w:themeColor="accent2" w:themeShade="BF"/>
      <w:sz w:val="24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rsid w:val="005E35A7"/>
    <w:pPr>
      <w:pBdr>
        <w:bottom w:val="dotted" w:sz="4" w:space="2" w:color="D99594" w:themeColor="accent2" w:themeTint="99"/>
      </w:pBdr>
      <w:spacing w:before="2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5A7"/>
    <w:pPr>
      <w:spacing w:before="2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5A7"/>
    <w:pPr>
      <w:spacing w:before="2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B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B76"/>
  </w:style>
  <w:style w:type="paragraph" w:styleId="a5">
    <w:name w:val="footer"/>
    <w:basedOn w:val="a"/>
    <w:link w:val="a6"/>
    <w:uiPriority w:val="99"/>
    <w:unhideWhenUsed/>
    <w:rsid w:val="007F2B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B76"/>
  </w:style>
  <w:style w:type="character" w:customStyle="1" w:styleId="10">
    <w:name w:val="見出し 1 (文字)"/>
    <w:basedOn w:val="a0"/>
    <w:link w:val="1"/>
    <w:uiPriority w:val="9"/>
    <w:rsid w:val="009D26E2"/>
    <w:rPr>
      <w:rFonts w:ascii="Times New Roman" w:hAnsi="Times New Roman" w:cstheme="majorBidi"/>
      <w:b/>
      <w:bCs/>
      <w:iCs/>
      <w:color w:val="622423" w:themeColor="accent2" w:themeShade="7F"/>
      <w:sz w:val="24"/>
      <w:shd w:val="clear" w:color="auto" w:fill="F2DBDB" w:themeFill="accent2" w:themeFillTint="33"/>
    </w:rPr>
  </w:style>
  <w:style w:type="character" w:customStyle="1" w:styleId="21">
    <w:name w:val="見出し 2 (文字)"/>
    <w:basedOn w:val="a0"/>
    <w:link w:val="2"/>
    <w:uiPriority w:val="9"/>
    <w:rsid w:val="009D26E2"/>
    <w:rPr>
      <w:rFonts w:ascii="Times New Roman" w:hAnsi="Times New Roman" w:cstheme="majorBidi"/>
      <w:b/>
      <w:bCs/>
      <w:iCs/>
      <w:color w:val="943634" w:themeColor="accent2" w:themeShade="BF"/>
      <w:sz w:val="24"/>
    </w:rPr>
  </w:style>
  <w:style w:type="character" w:customStyle="1" w:styleId="31">
    <w:name w:val="見出し 3 (文字)"/>
    <w:basedOn w:val="a0"/>
    <w:link w:val="3"/>
    <w:uiPriority w:val="9"/>
    <w:rsid w:val="009D26E2"/>
    <w:rPr>
      <w:rFonts w:ascii="Times New Roman" w:hAnsi="Times New Roman" w:cstheme="majorBidi"/>
      <w:b/>
      <w:bCs/>
      <w:iCs/>
      <w:color w:val="943634" w:themeColor="accent2" w:themeShade="BF"/>
      <w:sz w:val="24"/>
    </w:rPr>
  </w:style>
  <w:style w:type="character" w:customStyle="1" w:styleId="40">
    <w:name w:val="見出し 4 (文字)"/>
    <w:basedOn w:val="a0"/>
    <w:link w:val="4"/>
    <w:uiPriority w:val="9"/>
    <w:rsid w:val="005E35A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見出し 5 (文字)"/>
    <w:basedOn w:val="a0"/>
    <w:link w:val="5"/>
    <w:uiPriority w:val="9"/>
    <w:rsid w:val="005E35A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見出し 6 (文字)"/>
    <w:basedOn w:val="a0"/>
    <w:link w:val="6"/>
    <w:uiPriority w:val="9"/>
    <w:rsid w:val="00B075C0"/>
    <w:rPr>
      <w:rFonts w:asciiTheme="majorHAnsi" w:hAnsiTheme="majorHAnsi" w:cstheme="majorBidi"/>
      <w:iCs/>
      <w:color w:val="943634" w:themeColor="accent2" w:themeShade="BF"/>
      <w:sz w:val="24"/>
    </w:rPr>
  </w:style>
  <w:style w:type="character" w:customStyle="1" w:styleId="70">
    <w:name w:val="見出し 7 (文字)"/>
    <w:basedOn w:val="a0"/>
    <w:link w:val="7"/>
    <w:uiPriority w:val="9"/>
    <w:semiHidden/>
    <w:rsid w:val="005E35A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見出し 8 (文字)"/>
    <w:basedOn w:val="a0"/>
    <w:link w:val="8"/>
    <w:uiPriority w:val="9"/>
    <w:semiHidden/>
    <w:rsid w:val="005E35A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見出し 9 (文字)"/>
    <w:basedOn w:val="a0"/>
    <w:link w:val="9"/>
    <w:uiPriority w:val="9"/>
    <w:semiHidden/>
    <w:rsid w:val="005E35A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5E35A7"/>
    <w:rPr>
      <w:b/>
      <w:bCs/>
      <w:color w:val="943634" w:themeColor="accent2" w:themeShade="BF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273E4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ind w:firstLineChars="0" w:firstLine="0"/>
      <w:jc w:val="center"/>
    </w:pPr>
    <w:rPr>
      <w:rFonts w:cstheme="majorBidi"/>
      <w:b/>
      <w:color w:val="FFFFFF" w:themeColor="background1"/>
      <w:spacing w:val="10"/>
      <w:sz w:val="48"/>
      <w:szCs w:val="48"/>
    </w:rPr>
  </w:style>
  <w:style w:type="character" w:customStyle="1" w:styleId="a9">
    <w:name w:val="表題 (文字)"/>
    <w:basedOn w:val="a0"/>
    <w:link w:val="a8"/>
    <w:uiPriority w:val="10"/>
    <w:rsid w:val="00273E4A"/>
    <w:rPr>
      <w:rFonts w:ascii="Times New Roman" w:hAnsi="Times New Roman" w:cstheme="majorBidi"/>
      <w:b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a">
    <w:name w:val="Subtitle"/>
    <w:basedOn w:val="a"/>
    <w:next w:val="a"/>
    <w:link w:val="ab"/>
    <w:uiPriority w:val="11"/>
    <w:qFormat/>
    <w:rsid w:val="005E35A7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b">
    <w:name w:val="副題 (文字)"/>
    <w:basedOn w:val="a0"/>
    <w:link w:val="aa"/>
    <w:uiPriority w:val="11"/>
    <w:rsid w:val="005E35A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c">
    <w:name w:val="Strong"/>
    <w:aliases w:val="強調"/>
    <w:uiPriority w:val="22"/>
    <w:qFormat/>
    <w:rsid w:val="006F2945"/>
    <w:rPr>
      <w:rFonts w:ascii="Arial" w:eastAsia="ＭＳ ゴシック" w:hAnsi="Arial"/>
      <w:b/>
      <w:bCs/>
    </w:rPr>
  </w:style>
  <w:style w:type="character" w:styleId="ad">
    <w:name w:val="Emphasis"/>
    <w:uiPriority w:val="20"/>
    <w:rsid w:val="005E35A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e">
    <w:name w:val="No Spacing"/>
    <w:basedOn w:val="a"/>
    <w:uiPriority w:val="1"/>
    <w:qFormat/>
    <w:rsid w:val="005E35A7"/>
  </w:style>
  <w:style w:type="paragraph" w:styleId="af">
    <w:name w:val="List Paragraph"/>
    <w:basedOn w:val="a"/>
    <w:uiPriority w:val="34"/>
    <w:rsid w:val="005E35A7"/>
    <w:pPr>
      <w:ind w:left="720"/>
      <w:contextualSpacing/>
    </w:pPr>
  </w:style>
  <w:style w:type="paragraph" w:styleId="af0">
    <w:name w:val="Quote"/>
    <w:basedOn w:val="a"/>
    <w:next w:val="a"/>
    <w:link w:val="af1"/>
    <w:uiPriority w:val="29"/>
    <w:rsid w:val="005E35A7"/>
    <w:rPr>
      <w:i/>
      <w:iCs w:val="0"/>
      <w:color w:val="943634" w:themeColor="accent2" w:themeShade="BF"/>
    </w:rPr>
  </w:style>
  <w:style w:type="character" w:customStyle="1" w:styleId="af1">
    <w:name w:val="引用文 (文字)"/>
    <w:basedOn w:val="a0"/>
    <w:link w:val="af0"/>
    <w:uiPriority w:val="29"/>
    <w:rsid w:val="005E35A7"/>
    <w:rPr>
      <w:color w:val="943634" w:themeColor="accent2" w:themeShade="BF"/>
      <w:sz w:val="20"/>
      <w:szCs w:val="20"/>
    </w:rPr>
  </w:style>
  <w:style w:type="paragraph" w:styleId="22">
    <w:name w:val="Intense Quote"/>
    <w:basedOn w:val="a"/>
    <w:next w:val="a"/>
    <w:link w:val="23"/>
    <w:uiPriority w:val="30"/>
    <w:rsid w:val="005E35A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23">
    <w:name w:val="引用文 2 (文字)"/>
    <w:basedOn w:val="a0"/>
    <w:link w:val="22"/>
    <w:uiPriority w:val="30"/>
    <w:rsid w:val="005E35A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2">
    <w:name w:val="Subtle Emphasis"/>
    <w:uiPriority w:val="19"/>
    <w:rsid w:val="005E35A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24">
    <w:name w:val="Intense Emphasis"/>
    <w:uiPriority w:val="21"/>
    <w:rsid w:val="005E35A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3">
    <w:name w:val="Subtle Reference"/>
    <w:uiPriority w:val="31"/>
    <w:rsid w:val="005E35A7"/>
    <w:rPr>
      <w:i/>
      <w:iCs/>
      <w:smallCaps/>
      <w:color w:val="C0504D" w:themeColor="accent2"/>
      <w:u w:color="C0504D" w:themeColor="accent2"/>
    </w:rPr>
  </w:style>
  <w:style w:type="character" w:styleId="25">
    <w:name w:val="Intense Reference"/>
    <w:uiPriority w:val="32"/>
    <w:rsid w:val="005E35A7"/>
    <w:rPr>
      <w:b/>
      <w:bCs/>
      <w:i/>
      <w:iCs/>
      <w:smallCaps/>
      <w:color w:val="C0504D" w:themeColor="accent2"/>
      <w:u w:color="C0504D" w:themeColor="accent2"/>
    </w:rPr>
  </w:style>
  <w:style w:type="character" w:styleId="af4">
    <w:name w:val="Book Title"/>
    <w:uiPriority w:val="33"/>
    <w:rsid w:val="005E35A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5E35A7"/>
    <w:pPr>
      <w:outlineLvl w:val="9"/>
    </w:pPr>
    <w:rPr>
      <w:lang w:bidi="en-US"/>
    </w:rPr>
  </w:style>
  <w:style w:type="table" w:styleId="af6">
    <w:name w:val="Table Grid"/>
    <w:basedOn w:val="a1"/>
    <w:uiPriority w:val="59"/>
    <w:rsid w:val="00465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annotation reference"/>
    <w:basedOn w:val="a0"/>
    <w:uiPriority w:val="99"/>
    <w:semiHidden/>
    <w:unhideWhenUsed/>
    <w:rsid w:val="00127667"/>
    <w:rPr>
      <w:sz w:val="18"/>
      <w:szCs w:val="18"/>
    </w:rPr>
  </w:style>
  <w:style w:type="paragraph" w:styleId="af8">
    <w:name w:val="annotation text"/>
    <w:basedOn w:val="a"/>
    <w:link w:val="af9"/>
    <w:uiPriority w:val="99"/>
    <w:unhideWhenUsed/>
    <w:qFormat/>
    <w:rsid w:val="00127667"/>
  </w:style>
  <w:style w:type="character" w:customStyle="1" w:styleId="af9">
    <w:name w:val="コメント文字列 (文字)"/>
    <w:basedOn w:val="a0"/>
    <w:link w:val="af8"/>
    <w:uiPriority w:val="99"/>
    <w:rsid w:val="00127667"/>
    <w:rPr>
      <w:i/>
      <w:iCs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1276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吹き出し (文字)"/>
    <w:basedOn w:val="a0"/>
    <w:link w:val="afa"/>
    <w:uiPriority w:val="99"/>
    <w:semiHidden/>
    <w:rsid w:val="00127667"/>
    <w:rPr>
      <w:rFonts w:asciiTheme="majorHAnsi" w:eastAsiaTheme="majorEastAsia" w:hAnsiTheme="majorHAnsi" w:cstheme="majorBidi"/>
      <w:i/>
      <w:iCs/>
      <w:sz w:val="18"/>
      <w:szCs w:val="18"/>
    </w:rPr>
  </w:style>
  <w:style w:type="table" w:customStyle="1" w:styleId="11">
    <w:name w:val="表 (格子)1"/>
    <w:basedOn w:val="a1"/>
    <w:next w:val="af6"/>
    <w:uiPriority w:val="59"/>
    <w:rsid w:val="004F1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f6"/>
    <w:uiPriority w:val="59"/>
    <w:rsid w:val="004F1142"/>
    <w:pPr>
      <w:spacing w:after="120" w:line="276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"/>
    <w:basedOn w:val="a1"/>
    <w:next w:val="af6"/>
    <w:uiPriority w:val="59"/>
    <w:rsid w:val="004F1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"/>
    <w:basedOn w:val="a1"/>
    <w:next w:val="af6"/>
    <w:uiPriority w:val="39"/>
    <w:rsid w:val="004F1142"/>
    <w:pPr>
      <w:spacing w:after="0" w:line="240" w:lineRule="auto"/>
    </w:pPr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f6"/>
    <w:uiPriority w:val="59"/>
    <w:rsid w:val="004F1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f6"/>
    <w:uiPriority w:val="59"/>
    <w:rsid w:val="004F1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next w:val="af6"/>
    <w:uiPriority w:val="59"/>
    <w:rsid w:val="004F1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標準 2"/>
    <w:basedOn w:val="a"/>
    <w:qFormat/>
    <w:rsid w:val="006930E6"/>
    <w:pPr>
      <w:ind w:leftChars="100" w:left="100"/>
    </w:pPr>
  </w:style>
  <w:style w:type="paragraph" w:customStyle="1" w:styleId="30">
    <w:name w:val="標準 3"/>
    <w:basedOn w:val="a"/>
    <w:qFormat/>
    <w:rsid w:val="006930E6"/>
    <w:pPr>
      <w:ind w:leftChars="200" w:left="200"/>
    </w:pPr>
  </w:style>
  <w:style w:type="paragraph" w:customStyle="1" w:styleId="afc">
    <w:name w:val="担当者名"/>
    <w:basedOn w:val="a"/>
    <w:next w:val="a"/>
    <w:rsid w:val="0029395D"/>
    <w:pPr>
      <w:ind w:firstLine="220"/>
      <w:jc w:val="right"/>
    </w:pPr>
  </w:style>
  <w:style w:type="paragraph" w:styleId="afd">
    <w:name w:val="annotation subject"/>
    <w:basedOn w:val="af8"/>
    <w:next w:val="af8"/>
    <w:link w:val="afe"/>
    <w:uiPriority w:val="99"/>
    <w:semiHidden/>
    <w:unhideWhenUsed/>
    <w:rsid w:val="00F16D24"/>
    <w:pPr>
      <w:jc w:val="left"/>
    </w:pPr>
    <w:rPr>
      <w:b/>
      <w:bCs/>
    </w:rPr>
  </w:style>
  <w:style w:type="character" w:customStyle="1" w:styleId="afe">
    <w:name w:val="コメント内容 (文字)"/>
    <w:basedOn w:val="af9"/>
    <w:link w:val="afd"/>
    <w:uiPriority w:val="99"/>
    <w:semiHidden/>
    <w:rsid w:val="00F16D24"/>
    <w:rPr>
      <w:rFonts w:ascii="Times New Roman" w:hAnsi="Times New Roman"/>
      <w:b/>
      <w:bCs/>
      <w:i w:val="0"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o3\Dropbox\15&#32207;&#21209;&#23616;\00_&#12486;&#12531;&#12503;&#12524;\15&#22806;&#37096;&#21521;&#12369;&#12486;&#12531;&#12503;&#12524;ver2.0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8EF686F7D67B14FAEA7618B0CC658DC" ma:contentTypeVersion="4" ma:contentTypeDescription="新しいドキュメントを作成します。" ma:contentTypeScope="" ma:versionID="5724b9223d6f4d4f0d10b30fddb42b85">
  <xsd:schema xmlns:xsd="http://www.w3.org/2001/XMLSchema" xmlns:xs="http://www.w3.org/2001/XMLSchema" xmlns:p="http://schemas.microsoft.com/office/2006/metadata/properties" xmlns:ns2="a3df30f2-3251-4426-b57f-1e6c8731440b" targetNamespace="http://schemas.microsoft.com/office/2006/metadata/properties" ma:root="true" ma:fieldsID="2cc27f97cdf64bd33003f37c42e510d4" ns2:_="">
    <xsd:import namespace="a3df30f2-3251-4426-b57f-1e6c873144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f30f2-3251-4426-b57f-1e6c87314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168D1E-9C71-4492-8281-D40ABB484B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77FF73-063D-4A30-B875-B382548710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24D79E-C274-4703-8776-224194EA16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0FBACF-6A74-4CF1-B583-174D19EBA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df30f2-3251-4426-b57f-1e6c87314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15外部向けテンプレver2.0</Template>
  <TotalTime>10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岡本了</dc:creator>
  <cp:lastModifiedBy>伊藤 怜司</cp:lastModifiedBy>
  <cp:revision>3</cp:revision>
  <dcterms:created xsi:type="dcterms:W3CDTF">2023-03-24T09:53:00Z</dcterms:created>
  <dcterms:modified xsi:type="dcterms:W3CDTF">2023-04-17T07:49:00Z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0x01010038EF686F7D67B14FAEA7618B0CC658DC</vt:lpwstr>
  </property>
</Properties>
</file>